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7E1" w:rsidRPr="00565095" w:rsidRDefault="006F67E1" w:rsidP="0043716F">
      <w:pPr>
        <w:rPr>
          <w:b/>
          <w:bCs/>
          <w:sz w:val="28"/>
        </w:rPr>
      </w:pPr>
    </w:p>
    <w:p w:rsidR="006F67E1" w:rsidRPr="0043716F" w:rsidRDefault="006F67E1" w:rsidP="0043716F">
      <w:pPr>
        <w:rPr>
          <w:b/>
          <w:bCs/>
          <w:sz w:val="28"/>
        </w:rPr>
      </w:pPr>
      <w:r w:rsidRPr="0043716F">
        <w:rPr>
          <w:b/>
          <w:bCs/>
          <w:sz w:val="28"/>
        </w:rPr>
        <w:t xml:space="preserve">      АДМИНИСТРАЦИЯ</w:t>
      </w:r>
    </w:p>
    <w:p w:rsidR="006F67E1" w:rsidRPr="0043716F" w:rsidRDefault="006F67E1" w:rsidP="0043716F">
      <w:pPr>
        <w:rPr>
          <w:b/>
          <w:bCs/>
          <w:sz w:val="28"/>
        </w:rPr>
      </w:pPr>
      <w:r w:rsidRPr="0043716F">
        <w:rPr>
          <w:b/>
          <w:bCs/>
          <w:sz w:val="28"/>
        </w:rPr>
        <w:t>муниципального образования</w:t>
      </w:r>
    </w:p>
    <w:p w:rsidR="006F67E1" w:rsidRPr="0043716F" w:rsidRDefault="006F67E1" w:rsidP="0043716F">
      <w:pPr>
        <w:rPr>
          <w:b/>
          <w:bCs/>
          <w:sz w:val="28"/>
        </w:rPr>
      </w:pPr>
      <w:r w:rsidRPr="0043716F">
        <w:rPr>
          <w:b/>
          <w:bCs/>
          <w:sz w:val="28"/>
        </w:rPr>
        <w:t xml:space="preserve">     Калининский сельсовет</w:t>
      </w:r>
    </w:p>
    <w:p w:rsidR="006F67E1" w:rsidRPr="0043716F" w:rsidRDefault="006F67E1" w:rsidP="0043716F">
      <w:pPr>
        <w:rPr>
          <w:b/>
          <w:bCs/>
          <w:sz w:val="28"/>
        </w:rPr>
      </w:pPr>
      <w:r w:rsidRPr="0043716F">
        <w:rPr>
          <w:b/>
          <w:bCs/>
          <w:sz w:val="28"/>
        </w:rPr>
        <w:t xml:space="preserve">        Ташлинского района</w:t>
      </w:r>
    </w:p>
    <w:p w:rsidR="006F67E1" w:rsidRPr="0043716F" w:rsidRDefault="006F67E1" w:rsidP="0043716F">
      <w:pPr>
        <w:rPr>
          <w:b/>
          <w:bCs/>
          <w:sz w:val="28"/>
        </w:rPr>
      </w:pPr>
      <w:r w:rsidRPr="0043716F">
        <w:rPr>
          <w:b/>
          <w:bCs/>
          <w:sz w:val="28"/>
        </w:rPr>
        <w:t xml:space="preserve">       Оренбургской области </w:t>
      </w:r>
    </w:p>
    <w:p w:rsidR="006F67E1" w:rsidRPr="0043716F" w:rsidRDefault="006F67E1" w:rsidP="0043716F">
      <w:pPr>
        <w:rPr>
          <w:sz w:val="28"/>
        </w:rPr>
      </w:pPr>
    </w:p>
    <w:p w:rsidR="006F67E1" w:rsidRPr="0043716F" w:rsidRDefault="006F67E1" w:rsidP="0043716F">
      <w:pPr>
        <w:pStyle w:val="Heading1"/>
        <w:rPr>
          <w:rFonts w:ascii="Times New Roman" w:hAnsi="Times New Roman" w:cs="Times New Roman"/>
          <w:sz w:val="28"/>
        </w:rPr>
      </w:pPr>
      <w:r w:rsidRPr="0043716F">
        <w:rPr>
          <w:rFonts w:ascii="Times New Roman" w:hAnsi="Times New Roman" w:cs="Times New Roman"/>
          <w:sz w:val="28"/>
        </w:rPr>
        <w:t xml:space="preserve">      ПОСТАНОВЛЕНИЕ</w:t>
      </w:r>
    </w:p>
    <w:p w:rsidR="006F67E1" w:rsidRPr="0043716F" w:rsidRDefault="006F67E1" w:rsidP="0043716F"/>
    <w:p w:rsidR="006F67E1" w:rsidRPr="00935BED" w:rsidRDefault="006F67E1" w:rsidP="0043716F">
      <w:r w:rsidRPr="00935BED">
        <w:rPr>
          <w:sz w:val="28"/>
          <w:szCs w:val="28"/>
        </w:rPr>
        <w:t xml:space="preserve">       </w:t>
      </w:r>
      <w:r w:rsidRPr="00935BED">
        <w:rPr>
          <w:sz w:val="28"/>
          <w:szCs w:val="28"/>
          <w:u w:val="single"/>
        </w:rPr>
        <w:t>02.06.2023</w:t>
      </w:r>
      <w:r w:rsidRPr="00935BED">
        <w:rPr>
          <w:sz w:val="28"/>
          <w:szCs w:val="28"/>
        </w:rPr>
        <w:t xml:space="preserve">  №</w:t>
      </w:r>
      <w:r w:rsidRPr="00935BED">
        <w:t xml:space="preserve">   </w:t>
      </w:r>
      <w:r w:rsidRPr="00935BED">
        <w:rPr>
          <w:sz w:val="28"/>
          <w:szCs w:val="28"/>
          <w:u w:val="single"/>
        </w:rPr>
        <w:t>46-п</w:t>
      </w:r>
    </w:p>
    <w:p w:rsidR="006F67E1" w:rsidRPr="0043716F" w:rsidRDefault="006F67E1" w:rsidP="0043716F">
      <w:pPr>
        <w:rPr>
          <w:sz w:val="28"/>
        </w:rPr>
      </w:pPr>
      <w:r w:rsidRPr="0043716F">
        <w:rPr>
          <w:sz w:val="28"/>
        </w:rPr>
        <w:t xml:space="preserve">             пос.Калинин</w:t>
      </w:r>
    </w:p>
    <w:p w:rsidR="006F67E1" w:rsidRPr="0043716F" w:rsidRDefault="006F67E1" w:rsidP="0043716F">
      <w:pPr>
        <w:ind w:right="283"/>
        <w:jc w:val="both"/>
        <w:rPr>
          <w:b/>
          <w:sz w:val="16"/>
          <w:szCs w:val="16"/>
        </w:rPr>
      </w:pPr>
      <w:r w:rsidRPr="0043716F">
        <w:rPr>
          <w:b/>
          <w:sz w:val="28"/>
        </w:rPr>
        <w:t xml:space="preserve">                       </w:t>
      </w:r>
    </w:p>
    <w:p w:rsidR="006F67E1" w:rsidRPr="0043716F" w:rsidRDefault="006F67E1" w:rsidP="0043716F">
      <w:pPr>
        <w:ind w:right="283"/>
        <w:jc w:val="both"/>
        <w:rPr>
          <w:szCs w:val="28"/>
        </w:rPr>
      </w:pPr>
      <w:r>
        <w:rPr>
          <w:noProof/>
        </w:rPr>
        <w:pict>
          <v:line id="_x0000_s1026" style="position:absolute;left:0;text-align:left;flip:x;z-index:251659264" from="231.45pt,8.85pt" to="249.45pt,8.85pt"/>
        </w:pict>
      </w:r>
      <w:r>
        <w:rPr>
          <w:noProof/>
        </w:rPr>
        <w:pict>
          <v:line id="_x0000_s1027" style="position:absolute;left:0;text-align:left;z-index:251658240" from="249.45pt,8.85pt" to="249.45pt,26.85pt"/>
        </w:pict>
      </w:r>
      <w:r>
        <w:rPr>
          <w:noProof/>
        </w:rPr>
        <w:pict>
          <v:line id="_x0000_s1028" style="position:absolute;left:0;text-align:left;z-index:251656192" from="-9.05pt,8.85pt" to="-9.05pt,26.85pt"/>
        </w:pict>
      </w:r>
      <w:r>
        <w:rPr>
          <w:noProof/>
        </w:rPr>
        <w:pict>
          <v:line id="_x0000_s1029" style="position:absolute;left:0;text-align:left;z-index:251657216" from="-9.05pt,8.85pt" to="8.95pt,8.85pt"/>
        </w:pict>
      </w:r>
    </w:p>
    <w:p w:rsidR="006F67E1" w:rsidRPr="0043716F" w:rsidRDefault="006F67E1" w:rsidP="0043716F">
      <w:pPr>
        <w:tabs>
          <w:tab w:val="left" w:pos="4536"/>
        </w:tabs>
        <w:ind w:right="4819"/>
        <w:jc w:val="both"/>
        <w:rPr>
          <w:sz w:val="28"/>
          <w:szCs w:val="28"/>
        </w:rPr>
      </w:pPr>
      <w:r w:rsidRPr="0043716F">
        <w:rPr>
          <w:sz w:val="28"/>
          <w:szCs w:val="28"/>
        </w:rPr>
        <w:t>«</w:t>
      </w:r>
      <w:r w:rsidRPr="0043716F">
        <w:rPr>
          <w:sz w:val="28"/>
        </w:rPr>
        <w:t xml:space="preserve">О </w:t>
      </w:r>
      <w:r>
        <w:rPr>
          <w:sz w:val="28"/>
        </w:rPr>
        <w:t>создании патрульно-маневренной группы на территории муниципального образования Калининский сельсовет</w:t>
      </w:r>
      <w:r w:rsidRPr="0043716F">
        <w:rPr>
          <w:sz w:val="28"/>
          <w:szCs w:val="28"/>
        </w:rPr>
        <w:t>»</w:t>
      </w:r>
    </w:p>
    <w:p w:rsidR="006F67E1" w:rsidRPr="0043716F" w:rsidRDefault="006F67E1" w:rsidP="0043716F">
      <w:pPr>
        <w:rPr>
          <w:sz w:val="28"/>
          <w:szCs w:val="28"/>
        </w:rPr>
      </w:pPr>
    </w:p>
    <w:p w:rsidR="006F67E1" w:rsidRDefault="006F67E1" w:rsidP="0043716F">
      <w:pPr>
        <w:pStyle w:val="BodyText"/>
        <w:ind w:right="-1" w:firstLine="708"/>
        <w:rPr>
          <w:szCs w:val="28"/>
        </w:rPr>
      </w:pPr>
    </w:p>
    <w:p w:rsidR="006F67E1" w:rsidRPr="001807C4" w:rsidRDefault="006F67E1" w:rsidP="0043716F">
      <w:pPr>
        <w:pStyle w:val="BodyText"/>
        <w:ind w:right="-1" w:firstLine="708"/>
        <w:rPr>
          <w:szCs w:val="28"/>
        </w:rPr>
      </w:pPr>
      <w:r w:rsidRPr="00935BED">
        <w:rPr>
          <w:szCs w:val="28"/>
        </w:rPr>
        <w:t>В соответствии со ст.14 Федерального закона «Об общих принципах организации местного самоуправления в Российской Федерации» от 06.10.2003 №131-ФЗ</w:t>
      </w:r>
      <w:r>
        <w:rPr>
          <w:szCs w:val="28"/>
        </w:rPr>
        <w:t xml:space="preserve">, постановлением Правительства Оренбургской области от 16.05.2023 года №447-пп «Об установлении на территории Оренбургской области особого противопожарного режима </w:t>
      </w:r>
      <w:r w:rsidRPr="001807C4">
        <w:rPr>
          <w:szCs w:val="28"/>
        </w:rPr>
        <w:t xml:space="preserve">для проведения патрулирования территории населенных пунктов в целях выявления фактов сжигания населением мусора, проведения профилактических мероприятий среди населения по соблюдению правил противопожарного режима, принятия мер по локализации и ликвидации выявленных природных возгораний и сжигания мусора: </w:t>
      </w:r>
    </w:p>
    <w:p w:rsidR="006F67E1" w:rsidRDefault="006F67E1" w:rsidP="0043716F">
      <w:pPr>
        <w:pStyle w:val="BodyText"/>
        <w:ind w:right="-1" w:firstLine="708"/>
        <w:rPr>
          <w:szCs w:val="28"/>
        </w:rPr>
      </w:pPr>
    </w:p>
    <w:p w:rsidR="006F67E1" w:rsidRPr="004C021A" w:rsidRDefault="006F67E1" w:rsidP="00733CB5">
      <w:pPr>
        <w:ind w:firstLine="708"/>
        <w:jc w:val="both"/>
        <w:rPr>
          <w:sz w:val="28"/>
          <w:szCs w:val="28"/>
        </w:rPr>
      </w:pPr>
      <w:r w:rsidRPr="004C021A">
        <w:rPr>
          <w:sz w:val="28"/>
          <w:szCs w:val="28"/>
        </w:rPr>
        <w:t>1. Утвердить состав патрульно-маневренной группы  администрации муниципального образования Калининский сельсовет согласно приложению 1</w:t>
      </w:r>
    </w:p>
    <w:p w:rsidR="006F67E1" w:rsidRPr="004C021A" w:rsidRDefault="006F67E1" w:rsidP="00733CB5">
      <w:pPr>
        <w:ind w:firstLine="708"/>
        <w:jc w:val="both"/>
        <w:rPr>
          <w:sz w:val="28"/>
          <w:szCs w:val="28"/>
        </w:rPr>
      </w:pPr>
      <w:r w:rsidRPr="004C021A">
        <w:rPr>
          <w:sz w:val="28"/>
          <w:szCs w:val="28"/>
        </w:rPr>
        <w:t>2. Постановление главы администрации № 59-п от 24.04.2017 года «О создании патрульно-маневренной группы на территории муниципального образования Калининский сельсовет» считать утратившим силу.</w:t>
      </w:r>
    </w:p>
    <w:p w:rsidR="006F67E1" w:rsidRPr="004C021A" w:rsidRDefault="006F67E1" w:rsidP="004371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C021A">
        <w:rPr>
          <w:sz w:val="28"/>
          <w:szCs w:val="28"/>
        </w:rPr>
        <w:t>. Контроль за исполнением данного постановления оставляю за собой.</w:t>
      </w:r>
    </w:p>
    <w:p w:rsidR="006F67E1" w:rsidRPr="0043716F" w:rsidRDefault="006F67E1" w:rsidP="004371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C021A">
        <w:rPr>
          <w:sz w:val="28"/>
          <w:szCs w:val="28"/>
        </w:rPr>
        <w:t>.</w:t>
      </w:r>
      <w:r w:rsidRPr="0043716F">
        <w:rPr>
          <w:sz w:val="28"/>
          <w:szCs w:val="28"/>
        </w:rPr>
        <w:t xml:space="preserve"> Настоящее постановление вступает в силу </w:t>
      </w:r>
      <w:r>
        <w:rPr>
          <w:sz w:val="28"/>
          <w:szCs w:val="28"/>
        </w:rPr>
        <w:t>со дня его подписания.</w:t>
      </w:r>
    </w:p>
    <w:p w:rsidR="006F67E1" w:rsidRPr="0043716F" w:rsidRDefault="006F67E1" w:rsidP="0043716F">
      <w:pPr>
        <w:adjustRightInd w:val="0"/>
        <w:ind w:firstLine="540"/>
        <w:jc w:val="both"/>
        <w:rPr>
          <w:sz w:val="28"/>
          <w:szCs w:val="28"/>
        </w:rPr>
      </w:pPr>
    </w:p>
    <w:p w:rsidR="006F67E1" w:rsidRPr="0043716F" w:rsidRDefault="006F67E1" w:rsidP="0043716F">
      <w:pPr>
        <w:adjustRightInd w:val="0"/>
        <w:ind w:firstLine="540"/>
        <w:jc w:val="both"/>
        <w:rPr>
          <w:sz w:val="28"/>
          <w:szCs w:val="28"/>
        </w:rPr>
      </w:pPr>
    </w:p>
    <w:p w:rsidR="006F67E1" w:rsidRPr="004C021A" w:rsidRDefault="006F67E1" w:rsidP="0043716F">
      <w:pPr>
        <w:adjustRightInd w:val="0"/>
        <w:ind w:firstLine="540"/>
        <w:jc w:val="both"/>
        <w:rPr>
          <w:sz w:val="28"/>
          <w:szCs w:val="28"/>
        </w:rPr>
      </w:pPr>
    </w:p>
    <w:p w:rsidR="006F67E1" w:rsidRPr="004C021A" w:rsidRDefault="006F67E1" w:rsidP="0043716F">
      <w:pPr>
        <w:outlineLvl w:val="0"/>
        <w:rPr>
          <w:sz w:val="28"/>
          <w:szCs w:val="28"/>
        </w:rPr>
      </w:pPr>
      <w:r w:rsidRPr="004C021A">
        <w:rPr>
          <w:sz w:val="28"/>
          <w:szCs w:val="28"/>
        </w:rPr>
        <w:t>И.о.главы администрации</w:t>
      </w:r>
    </w:p>
    <w:p w:rsidR="006F67E1" w:rsidRPr="004C021A" w:rsidRDefault="006F67E1" w:rsidP="0043716F">
      <w:pPr>
        <w:outlineLvl w:val="0"/>
        <w:rPr>
          <w:sz w:val="22"/>
          <w:szCs w:val="22"/>
        </w:rPr>
      </w:pPr>
      <w:r w:rsidRPr="004C021A">
        <w:rPr>
          <w:sz w:val="28"/>
          <w:szCs w:val="28"/>
        </w:rPr>
        <w:t>Калининского сельсовета                                                      О.А.Разумная</w:t>
      </w:r>
    </w:p>
    <w:p w:rsidR="006F67E1" w:rsidRPr="004C021A" w:rsidRDefault="006F67E1" w:rsidP="0043716F">
      <w:pPr>
        <w:jc w:val="both"/>
        <w:outlineLvl w:val="0"/>
        <w:rPr>
          <w:color w:val="FF6600"/>
          <w:sz w:val="24"/>
          <w:szCs w:val="24"/>
        </w:rPr>
      </w:pPr>
    </w:p>
    <w:p w:rsidR="006F67E1" w:rsidRPr="0043716F" w:rsidRDefault="006F67E1" w:rsidP="0043716F">
      <w:pPr>
        <w:jc w:val="both"/>
        <w:outlineLvl w:val="0"/>
        <w:rPr>
          <w:sz w:val="24"/>
          <w:szCs w:val="24"/>
        </w:rPr>
      </w:pPr>
    </w:p>
    <w:p w:rsidR="006F67E1" w:rsidRPr="0043716F" w:rsidRDefault="006F67E1" w:rsidP="0043716F">
      <w:pPr>
        <w:jc w:val="both"/>
        <w:outlineLvl w:val="0"/>
        <w:rPr>
          <w:sz w:val="24"/>
          <w:szCs w:val="24"/>
        </w:rPr>
      </w:pPr>
    </w:p>
    <w:p w:rsidR="006F67E1" w:rsidRPr="0043716F" w:rsidRDefault="006F67E1" w:rsidP="0043716F">
      <w:pPr>
        <w:outlineLvl w:val="0"/>
        <w:rPr>
          <w:sz w:val="24"/>
          <w:szCs w:val="24"/>
        </w:rPr>
        <w:sectPr w:rsidR="006F67E1" w:rsidRPr="0043716F" w:rsidSect="0043716F">
          <w:pgSz w:w="11906" w:h="16838"/>
          <w:pgMar w:top="851" w:right="510" w:bottom="624" w:left="1701" w:header="709" w:footer="709" w:gutter="0"/>
          <w:cols w:space="708"/>
          <w:docGrid w:linePitch="360"/>
        </w:sectPr>
      </w:pPr>
      <w:r w:rsidRPr="0043716F">
        <w:rPr>
          <w:sz w:val="24"/>
          <w:szCs w:val="24"/>
        </w:rPr>
        <w:t>Разослано: прокурору района, администрации района</w:t>
      </w:r>
    </w:p>
    <w:p w:rsidR="006F67E1" w:rsidRPr="0043716F" w:rsidRDefault="006F67E1" w:rsidP="0043716F">
      <w:pPr>
        <w:ind w:left="4962"/>
        <w:jc w:val="right"/>
        <w:outlineLvl w:val="0"/>
        <w:rPr>
          <w:sz w:val="28"/>
          <w:szCs w:val="28"/>
        </w:rPr>
      </w:pPr>
      <w:r w:rsidRPr="0043716F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 1</w:t>
      </w:r>
    </w:p>
    <w:p w:rsidR="006F67E1" w:rsidRPr="0043716F" w:rsidRDefault="006F67E1" w:rsidP="0043716F">
      <w:pPr>
        <w:ind w:left="4962"/>
        <w:jc w:val="right"/>
        <w:rPr>
          <w:sz w:val="28"/>
          <w:szCs w:val="28"/>
        </w:rPr>
      </w:pPr>
      <w:r w:rsidRPr="0043716F">
        <w:rPr>
          <w:sz w:val="28"/>
          <w:szCs w:val="28"/>
        </w:rPr>
        <w:t xml:space="preserve">к постановлению </w:t>
      </w:r>
    </w:p>
    <w:p w:rsidR="006F67E1" w:rsidRPr="0043716F" w:rsidRDefault="006F67E1" w:rsidP="0043716F">
      <w:pPr>
        <w:ind w:left="4962"/>
        <w:jc w:val="right"/>
        <w:rPr>
          <w:sz w:val="28"/>
          <w:szCs w:val="28"/>
        </w:rPr>
      </w:pPr>
      <w:r w:rsidRPr="0043716F">
        <w:rPr>
          <w:sz w:val="28"/>
          <w:szCs w:val="28"/>
        </w:rPr>
        <w:t>главы администрации</w:t>
      </w:r>
    </w:p>
    <w:p w:rsidR="006F67E1" w:rsidRPr="0043716F" w:rsidRDefault="006F67E1" w:rsidP="0043716F">
      <w:pPr>
        <w:ind w:left="4962"/>
        <w:jc w:val="right"/>
        <w:rPr>
          <w:sz w:val="28"/>
          <w:szCs w:val="28"/>
        </w:rPr>
      </w:pPr>
      <w:r w:rsidRPr="0043716F">
        <w:rPr>
          <w:sz w:val="28"/>
          <w:szCs w:val="28"/>
        </w:rPr>
        <w:t xml:space="preserve">муниципального образования </w:t>
      </w:r>
    </w:p>
    <w:p w:rsidR="006F67E1" w:rsidRPr="0043716F" w:rsidRDefault="006F67E1" w:rsidP="0043716F">
      <w:pPr>
        <w:ind w:left="4962"/>
        <w:jc w:val="right"/>
        <w:rPr>
          <w:sz w:val="28"/>
          <w:szCs w:val="28"/>
        </w:rPr>
      </w:pPr>
      <w:r w:rsidRPr="0043716F">
        <w:rPr>
          <w:sz w:val="28"/>
          <w:szCs w:val="28"/>
        </w:rPr>
        <w:t>Калининский сельсовет</w:t>
      </w:r>
    </w:p>
    <w:p w:rsidR="006F67E1" w:rsidRPr="00935BED" w:rsidRDefault="006F67E1" w:rsidP="0043716F">
      <w:pPr>
        <w:ind w:left="4962"/>
        <w:jc w:val="right"/>
        <w:rPr>
          <w:sz w:val="28"/>
          <w:szCs w:val="28"/>
        </w:rPr>
      </w:pPr>
      <w:r w:rsidRPr="00935BED">
        <w:rPr>
          <w:sz w:val="28"/>
          <w:szCs w:val="28"/>
        </w:rPr>
        <w:t xml:space="preserve">от </w:t>
      </w:r>
      <w:r w:rsidRPr="00935BED">
        <w:rPr>
          <w:sz w:val="28"/>
          <w:szCs w:val="28"/>
          <w:u w:val="single"/>
        </w:rPr>
        <w:t>02.06.2023</w:t>
      </w:r>
      <w:r w:rsidRPr="00935BED">
        <w:rPr>
          <w:sz w:val="28"/>
          <w:szCs w:val="28"/>
        </w:rPr>
        <w:t xml:space="preserve"> № </w:t>
      </w:r>
      <w:r w:rsidRPr="00935BED">
        <w:rPr>
          <w:sz w:val="28"/>
          <w:szCs w:val="28"/>
          <w:u w:val="single"/>
        </w:rPr>
        <w:t>46-п</w:t>
      </w:r>
    </w:p>
    <w:p w:rsidR="006F67E1" w:rsidRPr="004C021A" w:rsidRDefault="006F67E1" w:rsidP="0043716F">
      <w:pPr>
        <w:jc w:val="center"/>
        <w:rPr>
          <w:bCs/>
          <w:color w:val="FF6600"/>
          <w:sz w:val="28"/>
          <w:szCs w:val="28"/>
        </w:rPr>
      </w:pPr>
    </w:p>
    <w:p w:rsidR="006F67E1" w:rsidRDefault="006F67E1" w:rsidP="00733CB5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</w:p>
    <w:p w:rsidR="006F67E1" w:rsidRDefault="006F67E1" w:rsidP="00733CB5">
      <w:pPr>
        <w:ind w:left="708"/>
        <w:jc w:val="center"/>
        <w:rPr>
          <w:b/>
          <w:sz w:val="28"/>
          <w:szCs w:val="28"/>
        </w:rPr>
      </w:pPr>
      <w:r w:rsidRPr="00733CB5">
        <w:rPr>
          <w:b/>
          <w:sz w:val="28"/>
          <w:szCs w:val="28"/>
        </w:rPr>
        <w:t xml:space="preserve">патрульно-маневренной группы  администрации муниципального образования Калининский сельсовет </w:t>
      </w:r>
    </w:p>
    <w:p w:rsidR="006F67E1" w:rsidRDefault="006F67E1" w:rsidP="00733CB5">
      <w:pPr>
        <w:ind w:left="708"/>
        <w:jc w:val="center"/>
        <w:rPr>
          <w:b/>
          <w:sz w:val="28"/>
          <w:szCs w:val="28"/>
        </w:rPr>
      </w:pPr>
    </w:p>
    <w:p w:rsidR="006F67E1" w:rsidRPr="004C021A" w:rsidRDefault="006F67E1" w:rsidP="00733CB5">
      <w:pPr>
        <w:jc w:val="both"/>
        <w:rPr>
          <w:sz w:val="28"/>
          <w:szCs w:val="28"/>
        </w:rPr>
      </w:pPr>
      <w:r w:rsidRPr="004C021A">
        <w:rPr>
          <w:sz w:val="28"/>
          <w:szCs w:val="28"/>
        </w:rPr>
        <w:t xml:space="preserve">1. Тюрькина В.А. – глава муниципального образования Калининский сельсовет; </w:t>
      </w:r>
    </w:p>
    <w:p w:rsidR="006F67E1" w:rsidRPr="001807C4" w:rsidRDefault="006F67E1" w:rsidP="00733CB5">
      <w:pPr>
        <w:jc w:val="both"/>
        <w:rPr>
          <w:sz w:val="28"/>
          <w:szCs w:val="28"/>
        </w:rPr>
      </w:pPr>
      <w:r w:rsidRPr="001807C4">
        <w:rPr>
          <w:sz w:val="28"/>
          <w:szCs w:val="28"/>
        </w:rPr>
        <w:t>2. Шаповалов В.Г. – заведующий автогаражем ЗАО им.Калинина (по согласованию);</w:t>
      </w:r>
    </w:p>
    <w:p w:rsidR="006F67E1" w:rsidRPr="004C021A" w:rsidRDefault="006F67E1" w:rsidP="00733CB5">
      <w:pPr>
        <w:jc w:val="both"/>
        <w:rPr>
          <w:sz w:val="28"/>
          <w:szCs w:val="28"/>
        </w:rPr>
      </w:pPr>
      <w:r w:rsidRPr="004C021A">
        <w:rPr>
          <w:sz w:val="28"/>
          <w:szCs w:val="28"/>
        </w:rPr>
        <w:t>3. Бергалиев Ж.Ж. – управляющий отд №3 ЗАО им.Калинина (по согласованию);</w:t>
      </w:r>
    </w:p>
    <w:p w:rsidR="006F67E1" w:rsidRPr="001807C4" w:rsidRDefault="006F67E1" w:rsidP="00733CB5">
      <w:pPr>
        <w:jc w:val="both"/>
        <w:rPr>
          <w:sz w:val="28"/>
          <w:szCs w:val="28"/>
        </w:rPr>
      </w:pPr>
      <w:r w:rsidRPr="001807C4">
        <w:rPr>
          <w:sz w:val="28"/>
          <w:szCs w:val="28"/>
        </w:rPr>
        <w:t>4. Лапшов Н.Ю. – управляющий отд №4 ЗАО им.Калинина (по согласованию);</w:t>
      </w:r>
    </w:p>
    <w:p w:rsidR="006F67E1" w:rsidRPr="00733CB5" w:rsidRDefault="006F67E1" w:rsidP="00733C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  </w:t>
      </w:r>
      <w:r w:rsidRPr="00733CB5">
        <w:rPr>
          <w:sz w:val="28"/>
          <w:szCs w:val="28"/>
        </w:rPr>
        <w:t xml:space="preserve">Черемисин Н.Н. – </w:t>
      </w:r>
      <w:r>
        <w:rPr>
          <w:sz w:val="28"/>
          <w:szCs w:val="28"/>
        </w:rPr>
        <w:t>староста с.Кандалинцево</w:t>
      </w:r>
      <w:r w:rsidRPr="00733CB5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.</w:t>
      </w:r>
    </w:p>
    <w:p w:rsidR="006F67E1" w:rsidRPr="0043716F" w:rsidRDefault="006F67E1" w:rsidP="00733CB5">
      <w:pPr>
        <w:jc w:val="both"/>
        <w:rPr>
          <w:b/>
          <w:bCs/>
          <w:sz w:val="28"/>
          <w:szCs w:val="28"/>
        </w:rPr>
      </w:pPr>
    </w:p>
    <w:p w:rsidR="006F67E1" w:rsidRPr="0043716F" w:rsidRDefault="006F67E1" w:rsidP="00733CB5">
      <w:pPr>
        <w:jc w:val="both"/>
        <w:rPr>
          <w:sz w:val="2"/>
          <w:szCs w:val="2"/>
        </w:rPr>
      </w:pPr>
    </w:p>
    <w:p w:rsidR="006F67E1" w:rsidRPr="0043716F" w:rsidRDefault="006F67E1" w:rsidP="00733CB5">
      <w:pPr>
        <w:ind w:firstLine="540"/>
        <w:jc w:val="both"/>
        <w:rPr>
          <w:color w:val="FF0000"/>
          <w:sz w:val="28"/>
          <w:szCs w:val="28"/>
        </w:rPr>
      </w:pPr>
    </w:p>
    <w:p w:rsidR="006F67E1" w:rsidRPr="0043716F" w:rsidRDefault="006F67E1" w:rsidP="0043716F">
      <w:pPr>
        <w:jc w:val="both"/>
        <w:rPr>
          <w:sz w:val="24"/>
        </w:rPr>
      </w:pPr>
    </w:p>
    <w:p w:rsidR="006F67E1" w:rsidRPr="0043716F" w:rsidRDefault="006F67E1" w:rsidP="0043716F">
      <w:pPr>
        <w:jc w:val="both"/>
        <w:rPr>
          <w:b/>
          <w:sz w:val="28"/>
        </w:rPr>
      </w:pPr>
      <w:r w:rsidRPr="0043716F">
        <w:rPr>
          <w:sz w:val="24"/>
        </w:rPr>
        <w:t xml:space="preserve">      </w:t>
      </w:r>
    </w:p>
    <w:p w:rsidR="006F67E1" w:rsidRPr="0043716F" w:rsidRDefault="006F67E1"/>
    <w:sectPr w:rsidR="006F67E1" w:rsidRPr="0043716F" w:rsidSect="00733CB5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7E1" w:rsidRDefault="006F67E1">
      <w:r>
        <w:separator/>
      </w:r>
    </w:p>
  </w:endnote>
  <w:endnote w:type="continuationSeparator" w:id="0">
    <w:p w:rsidR="006F67E1" w:rsidRDefault="006F6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7E1" w:rsidRDefault="006F67E1">
      <w:r>
        <w:separator/>
      </w:r>
    </w:p>
  </w:footnote>
  <w:footnote w:type="continuationSeparator" w:id="0">
    <w:p w:rsidR="006F67E1" w:rsidRDefault="006F67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F5B4E"/>
    <w:multiLevelType w:val="hybridMultilevel"/>
    <w:tmpl w:val="37202DE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9446A81"/>
    <w:multiLevelType w:val="multilevel"/>
    <w:tmpl w:val="64D8131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716F"/>
    <w:rsid w:val="0000397D"/>
    <w:rsid w:val="000B48C8"/>
    <w:rsid w:val="001807C4"/>
    <w:rsid w:val="00254C28"/>
    <w:rsid w:val="002E2EE4"/>
    <w:rsid w:val="003619A4"/>
    <w:rsid w:val="003F28F8"/>
    <w:rsid w:val="0043716F"/>
    <w:rsid w:val="00491314"/>
    <w:rsid w:val="004C021A"/>
    <w:rsid w:val="004C6CFD"/>
    <w:rsid w:val="004F0659"/>
    <w:rsid w:val="0056357A"/>
    <w:rsid w:val="00565095"/>
    <w:rsid w:val="0058144C"/>
    <w:rsid w:val="00586D61"/>
    <w:rsid w:val="005B1D43"/>
    <w:rsid w:val="00627007"/>
    <w:rsid w:val="00632B8D"/>
    <w:rsid w:val="006B38C4"/>
    <w:rsid w:val="006D31D5"/>
    <w:rsid w:val="006D3842"/>
    <w:rsid w:val="006E403E"/>
    <w:rsid w:val="006F2A3E"/>
    <w:rsid w:val="006F67E1"/>
    <w:rsid w:val="00733CB5"/>
    <w:rsid w:val="0078440E"/>
    <w:rsid w:val="007A1873"/>
    <w:rsid w:val="009176D5"/>
    <w:rsid w:val="00935BED"/>
    <w:rsid w:val="00A7332F"/>
    <w:rsid w:val="00AF74B5"/>
    <w:rsid w:val="00B23763"/>
    <w:rsid w:val="00BC0D22"/>
    <w:rsid w:val="00BD0F57"/>
    <w:rsid w:val="00C0606E"/>
    <w:rsid w:val="00C07943"/>
    <w:rsid w:val="00C65FD6"/>
    <w:rsid w:val="00CE784D"/>
    <w:rsid w:val="00CF6288"/>
    <w:rsid w:val="00DB09E1"/>
    <w:rsid w:val="00E428F6"/>
    <w:rsid w:val="00E572B3"/>
    <w:rsid w:val="00ED3ED1"/>
    <w:rsid w:val="00ED72D5"/>
    <w:rsid w:val="00F87154"/>
    <w:rsid w:val="00FA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16F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5F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7844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65FD6"/>
    <w:pPr>
      <w:keepNext/>
      <w:jc w:val="center"/>
      <w:outlineLvl w:val="2"/>
    </w:pPr>
    <w:rPr>
      <w:rFonts w:ascii="Arial" w:hAnsi="Arial" w:cs="Arial"/>
      <w:b/>
      <w:sz w:val="26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5FD6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8440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8440E"/>
    <w:rPr>
      <w:rFonts w:ascii="Arial" w:hAnsi="Arial" w:cs="Arial"/>
      <w:b/>
      <w:sz w:val="28"/>
      <w:szCs w:val="28"/>
    </w:rPr>
  </w:style>
  <w:style w:type="paragraph" w:styleId="ListParagraph">
    <w:name w:val="List Paragraph"/>
    <w:basedOn w:val="Normal"/>
    <w:uiPriority w:val="99"/>
    <w:qFormat/>
    <w:rsid w:val="0078440E"/>
    <w:pPr>
      <w:ind w:left="708"/>
    </w:pPr>
  </w:style>
  <w:style w:type="character" w:customStyle="1" w:styleId="ConsPlusNormal">
    <w:name w:val="ConsPlusNormal Знак"/>
    <w:basedOn w:val="DefaultParagraphFont"/>
    <w:link w:val="ConsPlusNormal0"/>
    <w:uiPriority w:val="99"/>
    <w:locked/>
    <w:rsid w:val="0043716F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4371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3716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43716F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3716F"/>
    <w:rPr>
      <w:rFonts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2</Pages>
  <Words>327</Words>
  <Characters>1867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6</cp:revision>
  <cp:lastPrinted>2023-06-09T09:34:00Z</cp:lastPrinted>
  <dcterms:created xsi:type="dcterms:W3CDTF">2017-04-26T09:06:00Z</dcterms:created>
  <dcterms:modified xsi:type="dcterms:W3CDTF">2023-07-18T04:38:00Z</dcterms:modified>
</cp:coreProperties>
</file>